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D1" w:rsidRPr="009F2573" w:rsidRDefault="00E52CD1" w:rsidP="00457394">
      <w:pPr>
        <w:tabs>
          <w:tab w:val="left" w:pos="3686"/>
        </w:tabs>
        <w:rPr>
          <w:b/>
        </w:rPr>
      </w:pPr>
      <w:r w:rsidRPr="009A7C26">
        <w:t>Lisa</w:t>
      </w:r>
      <w:r>
        <w:t xml:space="preserve"> 1</w:t>
      </w:r>
      <w:r w:rsidRPr="009A7C26">
        <w:t xml:space="preserve"> </w:t>
      </w:r>
      <w:r>
        <w:rPr>
          <w:b/>
        </w:rPr>
        <w:t xml:space="preserve"> KINNITUSED HANKE TINGIMUSTE TÄITMISEST</w:t>
      </w:r>
    </w:p>
    <w:p w:rsidR="00E52CD1" w:rsidRPr="009A7C26" w:rsidRDefault="00E52CD1" w:rsidP="00457394">
      <w:pPr>
        <w:tabs>
          <w:tab w:val="left" w:pos="3686"/>
        </w:tabs>
        <w:jc w:val="both"/>
        <w:rPr>
          <w:b/>
        </w:rPr>
      </w:pPr>
    </w:p>
    <w:p w:rsidR="00E52CD1" w:rsidRPr="009A7C26" w:rsidRDefault="00E52CD1" w:rsidP="00457394">
      <w:pPr>
        <w:tabs>
          <w:tab w:val="left" w:pos="3686"/>
        </w:tabs>
        <w:jc w:val="both"/>
        <w:rPr>
          <w:b/>
        </w:rPr>
      </w:pPr>
      <w:r w:rsidRPr="009A7C26">
        <w:t>Hankija</w:t>
      </w:r>
      <w:r>
        <w:rPr>
          <w:b/>
        </w:rPr>
        <w:t>: MUSTVEE VALLAVALITSUS</w:t>
      </w:r>
    </w:p>
    <w:p w:rsidR="00E52CD1" w:rsidRPr="009A7C26" w:rsidRDefault="00E52CD1" w:rsidP="00457394">
      <w:pPr>
        <w:tabs>
          <w:tab w:val="left" w:pos="3686"/>
        </w:tabs>
        <w:jc w:val="both"/>
        <w:rPr>
          <w:b/>
        </w:rPr>
      </w:pPr>
    </w:p>
    <w:p w:rsidR="00E52CD1" w:rsidRDefault="00E52CD1" w:rsidP="00A87452">
      <w:pPr>
        <w:rPr>
          <w:b/>
        </w:rPr>
      </w:pPr>
      <w:r w:rsidRPr="009A7C26">
        <w:rPr>
          <w:kern w:val="1"/>
          <w:lang w:eastAsia="zh-CN"/>
        </w:rPr>
        <w:t>Riigihanke nimetus:</w:t>
      </w:r>
      <w:r w:rsidRPr="009A7C26">
        <w:rPr>
          <w:b/>
          <w:kern w:val="1"/>
          <w:lang w:eastAsia="zh-CN"/>
        </w:rPr>
        <w:t xml:space="preserve"> </w:t>
      </w:r>
      <w:r>
        <w:rPr>
          <w:b/>
        </w:rPr>
        <w:t>HEAKORRATÖÖD AVINURME PIIRKONNA HALJASALADEL</w:t>
      </w:r>
    </w:p>
    <w:p w:rsidR="00E52CD1" w:rsidRDefault="00E52CD1" w:rsidP="00A87452">
      <w:pPr>
        <w:rPr>
          <w:b/>
        </w:rPr>
      </w:pPr>
    </w:p>
    <w:p w:rsidR="00E52CD1" w:rsidRDefault="00E52CD1" w:rsidP="00A87452">
      <w:pPr>
        <w:rPr>
          <w:b/>
        </w:rPr>
      </w:pPr>
    </w:p>
    <w:p w:rsidR="00E52CD1" w:rsidRDefault="00E52CD1" w:rsidP="00A87452">
      <w:r w:rsidRPr="00A87452">
        <w:t>1.</w:t>
      </w:r>
      <w:r>
        <w:t xml:space="preserve">Kinnitame, et aastatel ( vahemik 2015-2018 ) oleme osutanud heakorra- või haljastustööde teenust </w:t>
      </w:r>
    </w:p>
    <w:p w:rsidR="00E52CD1" w:rsidRPr="00A87452" w:rsidRDefault="00E52CD1" w:rsidP="00A8745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3852"/>
      </w:tblGrid>
      <w:tr w:rsidR="00E52CD1" w:rsidRPr="00970505" w:rsidTr="00C27178">
        <w:tc>
          <w:tcPr>
            <w:tcW w:w="5328" w:type="dxa"/>
          </w:tcPr>
          <w:p w:rsidR="00E52CD1" w:rsidRPr="00970505" w:rsidRDefault="00E52CD1" w:rsidP="007D7919">
            <w:pPr>
              <w:jc w:val="both"/>
            </w:pPr>
            <w:r w:rsidRPr="00970505">
              <w:t>Kellele on teenust pakutud, tellija kontaktandmed</w:t>
            </w:r>
          </w:p>
        </w:tc>
        <w:tc>
          <w:tcPr>
            <w:tcW w:w="3852" w:type="dxa"/>
          </w:tcPr>
          <w:p w:rsidR="00E52CD1" w:rsidRPr="00970505" w:rsidRDefault="00E52CD1" w:rsidP="007D7919">
            <w:pPr>
              <w:jc w:val="both"/>
            </w:pPr>
            <w:r w:rsidRPr="00970505">
              <w:t>Teenuse osutamise periood</w:t>
            </w:r>
            <w:r>
              <w:t>, lepingu maksumus</w:t>
            </w:r>
          </w:p>
        </w:tc>
      </w:tr>
      <w:tr w:rsidR="00E52CD1" w:rsidRPr="00970505" w:rsidTr="00C27178">
        <w:tc>
          <w:tcPr>
            <w:tcW w:w="5328" w:type="dxa"/>
          </w:tcPr>
          <w:p w:rsidR="00E52CD1" w:rsidRDefault="00E52CD1" w:rsidP="007D7919">
            <w:pPr>
              <w:jc w:val="both"/>
            </w:pPr>
          </w:p>
          <w:p w:rsidR="00E52CD1" w:rsidRPr="00970505" w:rsidRDefault="00E52CD1" w:rsidP="007D7919">
            <w:pPr>
              <w:jc w:val="both"/>
            </w:pPr>
          </w:p>
        </w:tc>
        <w:tc>
          <w:tcPr>
            <w:tcW w:w="3852" w:type="dxa"/>
          </w:tcPr>
          <w:p w:rsidR="00E52CD1" w:rsidRPr="00970505" w:rsidRDefault="00E52CD1" w:rsidP="007D7919">
            <w:pPr>
              <w:jc w:val="both"/>
            </w:pPr>
          </w:p>
        </w:tc>
      </w:tr>
    </w:tbl>
    <w:p w:rsidR="00E52CD1" w:rsidRDefault="00E52CD1" w:rsidP="00A87452">
      <w:pPr>
        <w:jc w:val="both"/>
      </w:pPr>
    </w:p>
    <w:p w:rsidR="00E52CD1" w:rsidRDefault="00E52CD1" w:rsidP="00A87452">
      <w:pPr>
        <w:jc w:val="both"/>
      </w:pPr>
    </w:p>
    <w:p w:rsidR="00E52CD1" w:rsidRPr="00A07F2C" w:rsidRDefault="00E52CD1" w:rsidP="00A87452">
      <w:pPr>
        <w:spacing w:line="276" w:lineRule="auto"/>
        <w:jc w:val="both"/>
        <w:rPr>
          <w:szCs w:val="20"/>
        </w:rPr>
      </w:pPr>
      <w:r>
        <w:t xml:space="preserve">2. </w:t>
      </w:r>
      <w:r w:rsidRPr="00A07F2C">
        <w:rPr>
          <w:szCs w:val="20"/>
        </w:rPr>
        <w:t xml:space="preserve">Kinnitame, et meil on olemas hankelepingu täitmiseks vajalikud tehnilised töö- ja liiklusvahendid, seadmed ja tehniline varustus või oleme sõlminud kirjaliku kokkuleppe vastavate seadmete omandamiseks või kasutusse võtmiseks. </w:t>
      </w:r>
    </w:p>
    <w:p w:rsidR="00E52CD1" w:rsidRDefault="00E52CD1" w:rsidP="00A87452">
      <w:pPr>
        <w:rPr>
          <w:szCs w:val="20"/>
        </w:rPr>
      </w:pPr>
    </w:p>
    <w:p w:rsidR="00E52CD1" w:rsidRPr="00A07F2C" w:rsidRDefault="00E52CD1" w:rsidP="00A87452">
      <w:pPr>
        <w:rPr>
          <w:szCs w:val="20"/>
        </w:rPr>
      </w:pPr>
      <w:bookmarkStart w:id="0" w:name="_GoBack"/>
      <w:bookmarkEnd w:id="0"/>
    </w:p>
    <w:p w:rsidR="00E52CD1" w:rsidRDefault="00E52CD1" w:rsidP="00913BFC">
      <w:pPr>
        <w:tabs>
          <w:tab w:val="left" w:pos="3686"/>
        </w:tabs>
        <w:jc w:val="both"/>
      </w:pPr>
    </w:p>
    <w:p w:rsidR="00E52CD1" w:rsidRPr="005F1250" w:rsidRDefault="00E52CD1" w:rsidP="00913BFC">
      <w:pPr>
        <w:widowControl w:val="0"/>
        <w:suppressAutoHyphens/>
        <w:jc w:val="both"/>
        <w:rPr>
          <w:i/>
          <w:kern w:val="1"/>
          <w:sz w:val="22"/>
          <w:szCs w:val="22"/>
          <w:u w:val="single"/>
          <w:lang w:eastAsia="zh-CN"/>
        </w:rPr>
      </w:pPr>
    </w:p>
    <w:p w:rsidR="00E52CD1" w:rsidRPr="005F1250" w:rsidRDefault="00E52CD1" w:rsidP="00913BFC">
      <w:pPr>
        <w:widowControl w:val="0"/>
        <w:suppressAutoHyphens/>
        <w:jc w:val="both"/>
        <w:rPr>
          <w:kern w:val="1"/>
          <w:u w:val="single"/>
          <w:lang w:eastAsia="zh-CN"/>
        </w:rPr>
      </w:pPr>
      <w:r>
        <w:rPr>
          <w:kern w:val="1"/>
          <w:lang w:eastAsia="zh-CN"/>
        </w:rPr>
        <w:t>_______________</w:t>
      </w:r>
      <w:r w:rsidRPr="005F1250">
        <w:rPr>
          <w:kern w:val="1"/>
          <w:lang w:eastAsia="zh-CN"/>
        </w:rPr>
        <w:tab/>
      </w:r>
      <w:r w:rsidRPr="005F1250">
        <w:rPr>
          <w:kern w:val="1"/>
          <w:lang w:eastAsia="zh-CN"/>
        </w:rPr>
        <w:tab/>
      </w:r>
      <w:r w:rsidRPr="005F1250">
        <w:rPr>
          <w:kern w:val="1"/>
          <w:u w:val="single"/>
          <w:lang w:eastAsia="zh-CN"/>
        </w:rPr>
        <w:tab/>
        <w:t xml:space="preserve">                            </w:t>
      </w:r>
      <w:r w:rsidRPr="005F1250">
        <w:rPr>
          <w:kern w:val="1"/>
          <w:lang w:eastAsia="zh-CN"/>
        </w:rPr>
        <w:tab/>
      </w:r>
      <w:r w:rsidRPr="005F1250">
        <w:rPr>
          <w:kern w:val="1"/>
          <w:lang w:eastAsia="zh-CN"/>
        </w:rPr>
        <w:tab/>
      </w:r>
      <w:r w:rsidRPr="005F1250">
        <w:rPr>
          <w:kern w:val="1"/>
          <w:u w:val="single"/>
          <w:lang w:eastAsia="zh-CN"/>
        </w:rPr>
        <w:tab/>
      </w:r>
      <w:r w:rsidRPr="005F1250">
        <w:rPr>
          <w:kern w:val="1"/>
          <w:u w:val="single"/>
          <w:lang w:eastAsia="zh-CN"/>
        </w:rPr>
        <w:tab/>
      </w:r>
      <w:r w:rsidRPr="005F1250">
        <w:rPr>
          <w:kern w:val="1"/>
          <w:u w:val="single"/>
          <w:lang w:eastAsia="zh-CN"/>
        </w:rPr>
        <w:tab/>
        <w:t xml:space="preserve">                             </w:t>
      </w:r>
    </w:p>
    <w:p w:rsidR="00E52CD1" w:rsidRPr="005F1250" w:rsidRDefault="00E52CD1" w:rsidP="00913BFC">
      <w:pPr>
        <w:widowControl w:val="0"/>
        <w:suppressAutoHyphens/>
        <w:ind w:firstLine="708"/>
        <w:jc w:val="both"/>
        <w:rPr>
          <w:kern w:val="1"/>
          <w:lang w:eastAsia="zh-CN"/>
        </w:rPr>
      </w:pPr>
      <w:r>
        <w:rPr>
          <w:kern w:val="1"/>
          <w:lang w:eastAsia="zh-CN"/>
        </w:rPr>
        <w:t>(allkiri)</w:t>
      </w:r>
      <w:r>
        <w:rPr>
          <w:kern w:val="1"/>
          <w:lang w:eastAsia="zh-CN"/>
        </w:rPr>
        <w:tab/>
      </w:r>
      <w:r>
        <w:rPr>
          <w:kern w:val="1"/>
          <w:lang w:eastAsia="zh-CN"/>
        </w:rPr>
        <w:tab/>
      </w:r>
      <w:r>
        <w:rPr>
          <w:kern w:val="1"/>
          <w:lang w:eastAsia="zh-CN"/>
        </w:rPr>
        <w:tab/>
      </w:r>
      <w:r w:rsidRPr="005F1250">
        <w:rPr>
          <w:kern w:val="1"/>
          <w:lang w:eastAsia="zh-CN"/>
        </w:rPr>
        <w:t>(esindaja nimi)</w:t>
      </w:r>
      <w:r w:rsidRPr="005F1250">
        <w:rPr>
          <w:kern w:val="1"/>
          <w:lang w:eastAsia="zh-CN"/>
        </w:rPr>
        <w:tab/>
      </w:r>
      <w:r w:rsidRPr="005F1250">
        <w:rPr>
          <w:kern w:val="1"/>
          <w:lang w:eastAsia="zh-CN"/>
        </w:rPr>
        <w:tab/>
      </w:r>
      <w:r w:rsidRPr="005F1250">
        <w:rPr>
          <w:kern w:val="1"/>
          <w:lang w:eastAsia="zh-CN"/>
        </w:rPr>
        <w:tab/>
      </w:r>
      <w:r>
        <w:rPr>
          <w:kern w:val="1"/>
          <w:lang w:eastAsia="zh-CN"/>
        </w:rPr>
        <w:t>(kuupäev)</w:t>
      </w:r>
    </w:p>
    <w:p w:rsidR="00E52CD1" w:rsidRPr="005F1250" w:rsidRDefault="00E52CD1" w:rsidP="00913BFC">
      <w:pPr>
        <w:widowControl w:val="0"/>
        <w:suppressAutoHyphens/>
        <w:rPr>
          <w:kern w:val="1"/>
          <w:lang w:eastAsia="zh-CN"/>
        </w:rPr>
      </w:pPr>
    </w:p>
    <w:p w:rsidR="00E52CD1" w:rsidRDefault="00E52CD1" w:rsidP="00913BFC">
      <w:pPr>
        <w:tabs>
          <w:tab w:val="left" w:pos="3686"/>
        </w:tabs>
        <w:jc w:val="both"/>
      </w:pPr>
    </w:p>
    <w:p w:rsidR="00E52CD1" w:rsidRDefault="00E52CD1" w:rsidP="00913BFC"/>
    <w:p w:rsidR="00E52CD1" w:rsidRDefault="00E52CD1" w:rsidP="00913BFC">
      <w:pPr>
        <w:spacing w:before="100" w:beforeAutospacing="1" w:after="100" w:afterAutospacing="1"/>
        <w:jc w:val="both"/>
      </w:pPr>
    </w:p>
    <w:sectPr w:rsidR="00E52CD1" w:rsidSect="00E54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1E60"/>
    <w:multiLevelType w:val="hybridMultilevel"/>
    <w:tmpl w:val="71B83F9A"/>
    <w:lvl w:ilvl="0" w:tplc="544410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331769"/>
    <w:multiLevelType w:val="hybridMultilevel"/>
    <w:tmpl w:val="BF1074AC"/>
    <w:lvl w:ilvl="0" w:tplc="0425000F">
      <w:start w:val="1"/>
      <w:numFmt w:val="decimal"/>
      <w:lvlText w:val="%1."/>
      <w:lvlJc w:val="left"/>
      <w:pPr>
        <w:ind w:left="783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2">
    <w:nsid w:val="462F31E3"/>
    <w:multiLevelType w:val="hybridMultilevel"/>
    <w:tmpl w:val="7758DB18"/>
    <w:lvl w:ilvl="0" w:tplc="6DD4DDA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79B31E2F"/>
    <w:multiLevelType w:val="hybridMultilevel"/>
    <w:tmpl w:val="704C74C2"/>
    <w:lvl w:ilvl="0" w:tplc="0425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394"/>
    <w:rsid w:val="000F136A"/>
    <w:rsid w:val="00205F09"/>
    <w:rsid w:val="00364AE5"/>
    <w:rsid w:val="00386D3F"/>
    <w:rsid w:val="003871F6"/>
    <w:rsid w:val="0040652F"/>
    <w:rsid w:val="00457394"/>
    <w:rsid w:val="00467938"/>
    <w:rsid w:val="00534518"/>
    <w:rsid w:val="005F1250"/>
    <w:rsid w:val="006405E5"/>
    <w:rsid w:val="007D7919"/>
    <w:rsid w:val="00893F9B"/>
    <w:rsid w:val="008E5F6F"/>
    <w:rsid w:val="00913BFC"/>
    <w:rsid w:val="0093326F"/>
    <w:rsid w:val="00934284"/>
    <w:rsid w:val="00966861"/>
    <w:rsid w:val="00970505"/>
    <w:rsid w:val="00974EE9"/>
    <w:rsid w:val="009A7C26"/>
    <w:rsid w:val="009F2573"/>
    <w:rsid w:val="00A07F2C"/>
    <w:rsid w:val="00A51509"/>
    <w:rsid w:val="00A87452"/>
    <w:rsid w:val="00AE3201"/>
    <w:rsid w:val="00C27178"/>
    <w:rsid w:val="00CD79EB"/>
    <w:rsid w:val="00E52CD1"/>
    <w:rsid w:val="00E5407A"/>
    <w:rsid w:val="00E642A5"/>
    <w:rsid w:val="00F608D1"/>
    <w:rsid w:val="00F65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394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2573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 w:eastAsia="et-E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2573"/>
    <w:rPr>
      <w:rFonts w:ascii="Cambria" w:hAnsi="Cambria"/>
      <w:b/>
      <w:color w:val="365F91"/>
      <w:sz w:val="28"/>
    </w:rPr>
  </w:style>
  <w:style w:type="paragraph" w:styleId="ListParagraph">
    <w:name w:val="List Paragraph"/>
    <w:basedOn w:val="Normal"/>
    <w:uiPriority w:val="99"/>
    <w:qFormat/>
    <w:rsid w:val="0046793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8"/>
      <w:szCs w:val="20"/>
      <w:lang w:val="en-GB"/>
    </w:rPr>
  </w:style>
  <w:style w:type="paragraph" w:customStyle="1" w:styleId="Pealkiri21">
    <w:name w:val="Pealkiri 21"/>
    <w:basedOn w:val="Heading1"/>
    <w:uiPriority w:val="99"/>
    <w:rsid w:val="009F2573"/>
    <w:pPr>
      <w:keepLines w:val="0"/>
      <w:spacing w:before="0"/>
      <w:jc w:val="center"/>
    </w:pPr>
    <w:rPr>
      <w:rFonts w:ascii="Times New Roman" w:hAnsi="Times New Roman"/>
      <w:bCs w:val="0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104</Words>
  <Characters>604</Characters>
  <Application>Microsoft Office Outlook</Application>
  <DocSecurity>0</DocSecurity>
  <Lines>0</Lines>
  <Paragraphs>0</Paragraphs>
  <ScaleCrop>false</ScaleCrop>
  <Company>Leisi Vald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5    Pakkuja varasem kogemus</dc:title>
  <dc:subject/>
  <dc:creator>Leisi Vald</dc:creator>
  <cp:keywords/>
  <dc:description/>
  <cp:lastModifiedBy>Kasutaja</cp:lastModifiedBy>
  <cp:revision>8</cp:revision>
  <cp:lastPrinted>2015-02-09T08:33:00Z</cp:lastPrinted>
  <dcterms:created xsi:type="dcterms:W3CDTF">2017-03-29T10:33:00Z</dcterms:created>
  <dcterms:modified xsi:type="dcterms:W3CDTF">2019-04-04T11:56:00Z</dcterms:modified>
</cp:coreProperties>
</file>