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86" w:rsidRPr="006B6259" w:rsidRDefault="004F3886" w:rsidP="005F220F">
      <w:pPr>
        <w:rPr>
          <w:b/>
        </w:rPr>
      </w:pPr>
      <w:r>
        <w:rPr>
          <w:b/>
        </w:rPr>
        <w:t xml:space="preserve">                                          Lisa 3 </w:t>
      </w:r>
    </w:p>
    <w:p w:rsidR="004F3886" w:rsidRPr="006B6259" w:rsidRDefault="004F3886" w:rsidP="00625846">
      <w:pPr>
        <w:jc w:val="both"/>
        <w:rPr>
          <w:b/>
        </w:rPr>
      </w:pPr>
      <w:r w:rsidRPr="006B6259">
        <w:rPr>
          <w:b/>
        </w:rPr>
        <w:t>A</w:t>
      </w:r>
      <w:r>
        <w:rPr>
          <w:b/>
        </w:rPr>
        <w:t>VALDUS HANKEMENETLUSES OSALEMISEKS,  PAKKUJA KINNITUSED</w:t>
      </w:r>
    </w:p>
    <w:p w:rsidR="004F3886" w:rsidRDefault="004F3886" w:rsidP="005F220F">
      <w:pPr>
        <w:jc w:val="both"/>
        <w:rPr>
          <w:noProof/>
        </w:rPr>
      </w:pPr>
    </w:p>
    <w:p w:rsidR="004F3886" w:rsidRDefault="004F3886" w:rsidP="005F220F">
      <w:pPr>
        <w:jc w:val="both"/>
        <w:rPr>
          <w:noProof/>
        </w:rPr>
      </w:pPr>
      <w:r>
        <w:rPr>
          <w:noProof/>
        </w:rPr>
        <w:t xml:space="preserve">Hankija nimi: </w:t>
      </w:r>
      <w:r>
        <w:rPr>
          <w:b/>
          <w:noProof/>
        </w:rPr>
        <w:t>MUSTVEE VALLAVALITSUS</w:t>
      </w:r>
    </w:p>
    <w:p w:rsidR="004F3886" w:rsidRDefault="004F3886" w:rsidP="005F220F">
      <w:pPr>
        <w:jc w:val="both"/>
        <w:rPr>
          <w:noProof/>
        </w:rPr>
      </w:pPr>
      <w:r>
        <w:rPr>
          <w:noProof/>
        </w:rPr>
        <w:t xml:space="preserve">Riigihanke nimetus: </w:t>
      </w:r>
      <w:r w:rsidRPr="00431E58">
        <w:rPr>
          <w:b/>
          <w:bCs/>
        </w:rPr>
        <w:t xml:space="preserve">Heakorratööd Avinurme </w:t>
      </w:r>
      <w:r>
        <w:rPr>
          <w:b/>
          <w:bCs/>
        </w:rPr>
        <w:t>piirkonna</w:t>
      </w:r>
      <w:r w:rsidRPr="00431E58">
        <w:rPr>
          <w:b/>
          <w:bCs/>
        </w:rPr>
        <w:t xml:space="preserve"> haljasaladel </w:t>
      </w:r>
    </w:p>
    <w:p w:rsidR="004F3886" w:rsidRDefault="004F3886" w:rsidP="005F220F">
      <w:pPr>
        <w:jc w:val="both"/>
        <w:rPr>
          <w:b/>
          <w:noProof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5528"/>
      </w:tblGrid>
      <w:tr w:rsidR="004F3886" w:rsidRPr="006B6259" w:rsidTr="00057A0D">
        <w:tc>
          <w:tcPr>
            <w:tcW w:w="3828" w:type="dxa"/>
          </w:tcPr>
          <w:p w:rsidR="004F3886" w:rsidRPr="006B6259" w:rsidRDefault="004F3886" w:rsidP="00625846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PAKKUJA ANDED</w:t>
            </w:r>
          </w:p>
        </w:tc>
        <w:tc>
          <w:tcPr>
            <w:tcW w:w="5528" w:type="dxa"/>
          </w:tcPr>
          <w:p w:rsidR="004F3886" w:rsidRPr="006B6259" w:rsidRDefault="004F3886" w:rsidP="00625846">
            <w:pPr>
              <w:contextualSpacing/>
              <w:jc w:val="both"/>
            </w:pPr>
          </w:p>
        </w:tc>
      </w:tr>
      <w:tr w:rsidR="004F3886" w:rsidRPr="006B6259" w:rsidTr="00057A0D">
        <w:tc>
          <w:tcPr>
            <w:tcW w:w="3828" w:type="dxa"/>
          </w:tcPr>
          <w:p w:rsidR="004F3886" w:rsidRPr="006B6259" w:rsidRDefault="004F3886" w:rsidP="00625846">
            <w:pPr>
              <w:jc w:val="both"/>
            </w:pPr>
            <w:r w:rsidRPr="006B6259">
              <w:t>1) Pakkuja nimi</w:t>
            </w:r>
            <w:r>
              <w:t>, registrikood</w:t>
            </w:r>
          </w:p>
        </w:tc>
        <w:tc>
          <w:tcPr>
            <w:tcW w:w="5528" w:type="dxa"/>
          </w:tcPr>
          <w:p w:rsidR="004F3886" w:rsidRPr="006B6259" w:rsidRDefault="004F3886" w:rsidP="00625846">
            <w:pPr>
              <w:contextualSpacing/>
              <w:jc w:val="both"/>
            </w:pPr>
          </w:p>
        </w:tc>
      </w:tr>
      <w:tr w:rsidR="004F3886" w:rsidRPr="006B6259" w:rsidTr="00057A0D">
        <w:tc>
          <w:tcPr>
            <w:tcW w:w="3828" w:type="dxa"/>
          </w:tcPr>
          <w:p w:rsidR="004F3886" w:rsidRPr="006B6259" w:rsidRDefault="004F3886" w:rsidP="00625846">
            <w:pPr>
              <w:jc w:val="both"/>
            </w:pPr>
            <w:r w:rsidRPr="006B6259">
              <w:t xml:space="preserve">2) </w:t>
            </w:r>
            <w:r>
              <w:t>aadress</w:t>
            </w:r>
          </w:p>
        </w:tc>
        <w:tc>
          <w:tcPr>
            <w:tcW w:w="5528" w:type="dxa"/>
          </w:tcPr>
          <w:p w:rsidR="004F3886" w:rsidRPr="006B6259" w:rsidRDefault="004F3886" w:rsidP="00625846">
            <w:pPr>
              <w:contextualSpacing/>
              <w:jc w:val="both"/>
            </w:pPr>
          </w:p>
        </w:tc>
      </w:tr>
      <w:tr w:rsidR="004F3886" w:rsidRPr="006B6259" w:rsidTr="00057A0D">
        <w:tc>
          <w:tcPr>
            <w:tcW w:w="3828" w:type="dxa"/>
          </w:tcPr>
          <w:p w:rsidR="004F3886" w:rsidRPr="006B6259" w:rsidRDefault="004F3886" w:rsidP="00625846">
            <w:pPr>
              <w:jc w:val="both"/>
            </w:pPr>
            <w:r w:rsidRPr="006B6259">
              <w:t xml:space="preserve">3) </w:t>
            </w:r>
            <w:r>
              <w:t>telefon/mobiiltelefon, elektronpost</w:t>
            </w:r>
          </w:p>
        </w:tc>
        <w:tc>
          <w:tcPr>
            <w:tcW w:w="5528" w:type="dxa"/>
          </w:tcPr>
          <w:p w:rsidR="004F3886" w:rsidRPr="006B6259" w:rsidRDefault="004F3886" w:rsidP="00625846">
            <w:pPr>
              <w:contextualSpacing/>
              <w:jc w:val="both"/>
            </w:pPr>
          </w:p>
        </w:tc>
      </w:tr>
      <w:tr w:rsidR="004F3886" w:rsidRPr="006B6259" w:rsidTr="00057A0D">
        <w:tc>
          <w:tcPr>
            <w:tcW w:w="3828" w:type="dxa"/>
          </w:tcPr>
          <w:p w:rsidR="004F3886" w:rsidRPr="006B6259" w:rsidRDefault="004F3886" w:rsidP="00625846">
            <w:pPr>
              <w:jc w:val="both"/>
            </w:pPr>
            <w:r>
              <w:t>4</w:t>
            </w:r>
            <w:r w:rsidRPr="006B6259">
              <w:t xml:space="preserve">) </w:t>
            </w:r>
            <w:r>
              <w:t>Pakkuja esindaja kontaktid</w:t>
            </w:r>
          </w:p>
        </w:tc>
        <w:tc>
          <w:tcPr>
            <w:tcW w:w="5528" w:type="dxa"/>
          </w:tcPr>
          <w:p w:rsidR="004F3886" w:rsidRPr="006B6259" w:rsidRDefault="004F3886" w:rsidP="00625846">
            <w:pPr>
              <w:contextualSpacing/>
              <w:jc w:val="both"/>
            </w:pPr>
          </w:p>
        </w:tc>
      </w:tr>
      <w:tr w:rsidR="004F3886" w:rsidRPr="006B6259" w:rsidTr="00057A0D">
        <w:tc>
          <w:tcPr>
            <w:tcW w:w="3828" w:type="dxa"/>
          </w:tcPr>
          <w:p w:rsidR="004F3886" w:rsidRPr="006B6259" w:rsidRDefault="004F3886" w:rsidP="00625846">
            <w:pPr>
              <w:jc w:val="both"/>
            </w:pPr>
            <w:r>
              <w:t>5</w:t>
            </w:r>
            <w:r w:rsidRPr="006B6259">
              <w:t xml:space="preserve">) </w:t>
            </w:r>
            <w:r>
              <w:t>Pakkuja kontaktisiku kontaktid</w:t>
            </w:r>
          </w:p>
        </w:tc>
        <w:tc>
          <w:tcPr>
            <w:tcW w:w="5528" w:type="dxa"/>
          </w:tcPr>
          <w:p w:rsidR="004F3886" w:rsidRPr="006B6259" w:rsidRDefault="004F3886" w:rsidP="00625846">
            <w:pPr>
              <w:contextualSpacing/>
              <w:jc w:val="both"/>
            </w:pPr>
          </w:p>
        </w:tc>
      </w:tr>
      <w:tr w:rsidR="004F3886" w:rsidRPr="006B6259" w:rsidTr="00057A0D">
        <w:trPr>
          <w:trHeight w:val="422"/>
        </w:trPr>
        <w:tc>
          <w:tcPr>
            <w:tcW w:w="3828" w:type="dxa"/>
            <w:tcBorders>
              <w:top w:val="nil"/>
            </w:tcBorders>
          </w:tcPr>
          <w:p w:rsidR="004F3886" w:rsidRPr="006B6259" w:rsidRDefault="004F3886" w:rsidP="00625846">
            <w:pPr>
              <w:jc w:val="both"/>
            </w:pPr>
          </w:p>
        </w:tc>
        <w:tc>
          <w:tcPr>
            <w:tcW w:w="5528" w:type="dxa"/>
          </w:tcPr>
          <w:p w:rsidR="004F3886" w:rsidRPr="006B6259" w:rsidRDefault="004F3886" w:rsidP="00625846">
            <w:pPr>
              <w:contextualSpacing/>
              <w:jc w:val="both"/>
              <w:rPr>
                <w:i/>
              </w:rPr>
            </w:pPr>
          </w:p>
        </w:tc>
      </w:tr>
    </w:tbl>
    <w:p w:rsidR="004F3886" w:rsidRDefault="004F3886" w:rsidP="00EA239C">
      <w:pPr>
        <w:spacing w:line="276" w:lineRule="auto"/>
        <w:jc w:val="both"/>
      </w:pPr>
    </w:p>
    <w:p w:rsidR="004F3886" w:rsidRDefault="004F3886" w:rsidP="003E5861">
      <w:pPr>
        <w:spacing w:line="276" w:lineRule="auto"/>
        <w:jc w:val="both"/>
      </w:pPr>
      <w:r>
        <w:t>1.Käeso</w:t>
      </w:r>
      <w:r w:rsidRPr="00C85408">
        <w:t>evaga kinnitame, et</w:t>
      </w:r>
      <w:r>
        <w:t xml:space="preserve"> o</w:t>
      </w:r>
      <w:r w:rsidRPr="00C85408">
        <w:t xml:space="preserve">leme </w:t>
      </w:r>
      <w:r>
        <w:t xml:space="preserve">tutvunud </w:t>
      </w:r>
      <w:r w:rsidRPr="00C85408">
        <w:t>käesoleva riigihanke dokumen</w:t>
      </w:r>
      <w:r>
        <w:t xml:space="preserve">tide ning haljasalade olukordadega </w:t>
      </w:r>
      <w:r w:rsidRPr="00C85408">
        <w:t xml:space="preserve">ja nõustume täielikult </w:t>
      </w:r>
      <w:r>
        <w:t>H</w:t>
      </w:r>
      <w:r w:rsidRPr="00C85408">
        <w:t>ankija esitatud tingimustega</w:t>
      </w:r>
    </w:p>
    <w:p w:rsidR="004F3886" w:rsidRDefault="004F3886" w:rsidP="003E5861">
      <w:pPr>
        <w:spacing w:line="276" w:lineRule="auto"/>
        <w:jc w:val="both"/>
      </w:pPr>
    </w:p>
    <w:p w:rsidR="004F3886" w:rsidRDefault="004F3886" w:rsidP="003E5861">
      <w:pPr>
        <w:spacing w:line="276" w:lineRule="auto"/>
        <w:jc w:val="both"/>
      </w:pPr>
      <w:r>
        <w:t>2.T</w:t>
      </w:r>
      <w:r w:rsidRPr="00BE0C5A">
        <w:t xml:space="preserve">eostame töö hinnaga, mis esitatud meie </w:t>
      </w:r>
      <w:r w:rsidRPr="00EA239C">
        <w:rPr>
          <w:rFonts w:cs="Tahoma"/>
          <w:kern w:val="0"/>
        </w:rPr>
        <w:t>hinnapakkumuses</w:t>
      </w:r>
      <w:r w:rsidRPr="00EA239C">
        <w:t>.</w:t>
      </w:r>
    </w:p>
    <w:p w:rsidR="004F3886" w:rsidRDefault="004F3886" w:rsidP="003E5861">
      <w:pPr>
        <w:spacing w:line="276" w:lineRule="auto"/>
        <w:jc w:val="both"/>
      </w:pPr>
    </w:p>
    <w:p w:rsidR="004F3886" w:rsidRDefault="004F3886" w:rsidP="003E5861">
      <w:pPr>
        <w:spacing w:line="276" w:lineRule="auto"/>
        <w:jc w:val="both"/>
      </w:pPr>
      <w:r>
        <w:t>3.Me</w:t>
      </w:r>
      <w:r w:rsidRPr="00C85408">
        <w:t>il on kõik võimalused, vahendid ja oskused eelnimetatud hanke nõuetekohaseks teostamiseks.</w:t>
      </w:r>
    </w:p>
    <w:p w:rsidR="004F3886" w:rsidRDefault="004F3886" w:rsidP="00EA239C">
      <w:pPr>
        <w:spacing w:line="276" w:lineRule="auto"/>
        <w:jc w:val="both"/>
      </w:pPr>
    </w:p>
    <w:p w:rsidR="004F3886" w:rsidRPr="00C85408" w:rsidRDefault="004F3886" w:rsidP="00EA239C">
      <w:pPr>
        <w:spacing w:line="276" w:lineRule="auto"/>
        <w:jc w:val="both"/>
      </w:pPr>
      <w:r>
        <w:t xml:space="preserve">4.Mõistame, </w:t>
      </w:r>
      <w:r w:rsidRPr="00C85408">
        <w:t xml:space="preserve">et </w:t>
      </w:r>
      <w:r>
        <w:t>H</w:t>
      </w:r>
      <w:r w:rsidRPr="00C85408">
        <w:t>ankijal on õigus tagasi lükata kõik esitatud pakkumused hankedokumentides ja/või seaduses kirjeldatud alustel.</w:t>
      </w:r>
    </w:p>
    <w:p w:rsidR="004F3886" w:rsidRDefault="004F3886" w:rsidP="00EA239C">
      <w:pPr>
        <w:spacing w:line="276" w:lineRule="auto"/>
        <w:jc w:val="both"/>
      </w:pPr>
    </w:p>
    <w:p w:rsidR="004F3886" w:rsidRDefault="004F3886" w:rsidP="00EA239C">
      <w:pPr>
        <w:spacing w:line="276" w:lineRule="auto"/>
        <w:jc w:val="both"/>
      </w:pPr>
    </w:p>
    <w:p w:rsidR="004F3886" w:rsidRPr="006B6259" w:rsidRDefault="004F3886" w:rsidP="00EA239C">
      <w:pPr>
        <w:spacing w:line="276" w:lineRule="auto"/>
        <w:jc w:val="both"/>
      </w:pPr>
      <w:bookmarkStart w:id="0" w:name="_GoBack"/>
      <w:bookmarkEnd w:id="0"/>
      <w:r w:rsidRPr="006B6259">
        <w:t>Pakkuja seadusjärgne või volitatud esindaja:</w:t>
      </w:r>
    </w:p>
    <w:p w:rsidR="004F3886" w:rsidRDefault="004F3886" w:rsidP="00EA239C">
      <w:pPr>
        <w:spacing w:line="276" w:lineRule="auto"/>
        <w:jc w:val="both"/>
      </w:pPr>
    </w:p>
    <w:p w:rsidR="004F3886" w:rsidRPr="006B6259" w:rsidRDefault="004F3886" w:rsidP="00EA239C">
      <w:pPr>
        <w:spacing w:line="276" w:lineRule="auto"/>
        <w:jc w:val="both"/>
      </w:pPr>
    </w:p>
    <w:p w:rsidR="004F3886" w:rsidRPr="00057A0D" w:rsidRDefault="004F3886" w:rsidP="00EA239C">
      <w:pPr>
        <w:spacing w:line="276" w:lineRule="auto"/>
        <w:jc w:val="both"/>
        <w:rPr>
          <w:i/>
        </w:rPr>
      </w:pPr>
      <w:r w:rsidRPr="006B6259">
        <w:rPr>
          <w:i/>
        </w:rPr>
        <w:t>/Nimi ja amet/</w:t>
      </w:r>
    </w:p>
    <w:sectPr w:rsidR="004F3886" w:rsidRPr="00057A0D" w:rsidSect="00057A0D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E05"/>
    <w:multiLevelType w:val="multilevel"/>
    <w:tmpl w:val="04B0283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728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47D"/>
    <w:rsid w:val="00003B7D"/>
    <w:rsid w:val="00057A0D"/>
    <w:rsid w:val="000E2213"/>
    <w:rsid w:val="0011507E"/>
    <w:rsid w:val="00201B19"/>
    <w:rsid w:val="00231141"/>
    <w:rsid w:val="002B347D"/>
    <w:rsid w:val="003C11E7"/>
    <w:rsid w:val="003E5861"/>
    <w:rsid w:val="00431E58"/>
    <w:rsid w:val="00472C40"/>
    <w:rsid w:val="004B5977"/>
    <w:rsid w:val="004F3886"/>
    <w:rsid w:val="00555823"/>
    <w:rsid w:val="005D689C"/>
    <w:rsid w:val="005F220F"/>
    <w:rsid w:val="00625846"/>
    <w:rsid w:val="00683327"/>
    <w:rsid w:val="006B6259"/>
    <w:rsid w:val="00716926"/>
    <w:rsid w:val="0077599F"/>
    <w:rsid w:val="00801D56"/>
    <w:rsid w:val="00884C3B"/>
    <w:rsid w:val="0089418C"/>
    <w:rsid w:val="009459BB"/>
    <w:rsid w:val="009C1BA8"/>
    <w:rsid w:val="00B2496C"/>
    <w:rsid w:val="00B541BA"/>
    <w:rsid w:val="00BC7B8B"/>
    <w:rsid w:val="00BE0664"/>
    <w:rsid w:val="00BE0C5A"/>
    <w:rsid w:val="00C5504B"/>
    <w:rsid w:val="00C85408"/>
    <w:rsid w:val="00CB681C"/>
    <w:rsid w:val="00D61156"/>
    <w:rsid w:val="00E31BFE"/>
    <w:rsid w:val="00EA239C"/>
    <w:rsid w:val="00F63E09"/>
    <w:rsid w:val="00F9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7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Heading1">
    <w:name w:val="heading 1"/>
    <w:aliases w:val="Punkt 1"/>
    <w:basedOn w:val="Normal"/>
    <w:next w:val="Normal"/>
    <w:link w:val="Heading1Char"/>
    <w:uiPriority w:val="99"/>
    <w:qFormat/>
    <w:rsid w:val="00EA239C"/>
    <w:pPr>
      <w:keepNext/>
      <w:widowControl/>
      <w:numPr>
        <w:numId w:val="1"/>
      </w:numPr>
      <w:suppressAutoHyphens w:val="0"/>
      <w:jc w:val="both"/>
      <w:outlineLvl w:val="0"/>
    </w:pPr>
    <w:rPr>
      <w:rFonts w:eastAsia="Times New Roman"/>
      <w:b/>
      <w:bCs/>
      <w:kern w:val="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unkt 1 Char"/>
    <w:basedOn w:val="DefaultParagraphFont"/>
    <w:link w:val="Heading1"/>
    <w:uiPriority w:val="99"/>
    <w:locked/>
    <w:rsid w:val="00EA239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131</Words>
  <Characters>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Kasutaja</cp:lastModifiedBy>
  <cp:revision>23</cp:revision>
  <dcterms:created xsi:type="dcterms:W3CDTF">2016-05-16T06:37:00Z</dcterms:created>
  <dcterms:modified xsi:type="dcterms:W3CDTF">2019-04-04T12:30:00Z</dcterms:modified>
</cp:coreProperties>
</file>